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4A3663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B667B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4A366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رفاه اجتماعی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21"/>
        <w:gridCol w:w="569"/>
        <w:gridCol w:w="565"/>
        <w:gridCol w:w="825"/>
        <w:gridCol w:w="569"/>
        <w:gridCol w:w="1134"/>
        <w:gridCol w:w="565"/>
        <w:gridCol w:w="720"/>
        <w:gridCol w:w="865"/>
        <w:gridCol w:w="1276"/>
        <w:gridCol w:w="704"/>
        <w:gridCol w:w="569"/>
        <w:gridCol w:w="763"/>
        <w:gridCol w:w="915"/>
        <w:gridCol w:w="593"/>
        <w:gridCol w:w="1109"/>
        <w:gridCol w:w="565"/>
        <w:gridCol w:w="853"/>
      </w:tblGrid>
      <w:tr w:rsidR="00670AD5" w:rsidRPr="00E75455" w:rsidTr="00CE5C48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57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18" w:type="pct"/>
            <w:gridSpan w:val="4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3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35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18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670AD5" w:rsidRPr="00E75455" w:rsidTr="00CE5C48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کارورزی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5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8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37A17" w:rsidRPr="00E75455" w:rsidTr="00877F71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7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سلامت و تعیین کننده های اجتماعی آن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145559811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کریمی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96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92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A37A17" w:rsidRPr="00F8652A" w:rsidRDefault="00A37A17" w:rsidP="00A37A1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301</w:t>
            </w: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مبانی و نظریه های رفاه اجتماعی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145559815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ضمیران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96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92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A37A17" w:rsidRPr="00F8652A" w:rsidRDefault="00A37A17" w:rsidP="00670AD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آمار در علوم اجتماعی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145559801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اعظمی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96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192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A37A17" w:rsidRPr="00F8652A" w:rsidRDefault="00A37A17" w:rsidP="00670AD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نظریه های جامعه شناسی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145559803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خدایاری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96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192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02/11/1403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A37A17" w:rsidRPr="00F8652A" w:rsidRDefault="00A37A17" w:rsidP="00670AD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و برنامه ریزی رفاه اجتماعی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145559804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قلیزاده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560C7B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 </w:t>
            </w:r>
          </w:p>
        </w:tc>
        <w:tc>
          <w:tcPr>
            <w:tcW w:w="296" w:type="pct"/>
            <w:vAlign w:val="center"/>
          </w:tcPr>
          <w:p w:rsidR="00A37A17" w:rsidRPr="00A37A17" w:rsidRDefault="00560C7B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92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08/11/1403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A37A17" w:rsidRPr="00F8652A" w:rsidRDefault="00A37A17" w:rsidP="00670AD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7A17" w:rsidRPr="00640B60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روان شناسی اجتماعی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145559805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ضمیران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296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192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A37A17" w:rsidRPr="00F8652A" w:rsidRDefault="00A37A17" w:rsidP="00670AD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55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3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67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145559806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670AD5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حبیبی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296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92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A37A17" w:rsidRPr="00F8652A" w:rsidRDefault="00A37A17" w:rsidP="00A37A1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</w:tr>
      <w:tr w:rsidR="00A37A17" w:rsidRPr="00E75455" w:rsidTr="00877F71">
        <w:trPr>
          <w:trHeight w:val="567"/>
        </w:trPr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5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 و ترافیک 22012</w:t>
            </w:r>
          </w:p>
        </w:tc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67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10017</w:t>
            </w:r>
          </w:p>
        </w:tc>
        <w:tc>
          <w:tcPr>
            <w:tcW w:w="18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3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ملک پور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96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13:30-12</w:t>
            </w:r>
          </w:p>
        </w:tc>
        <w:tc>
          <w:tcPr>
            <w:tcW w:w="192" w:type="pct"/>
            <w:vAlign w:val="center"/>
          </w:tcPr>
          <w:p w:rsidR="00A37A17" w:rsidRPr="00A37A17" w:rsidRDefault="00877F71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24/10/1403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A17" w:rsidRPr="00A37A17" w:rsidRDefault="00A37A17" w:rsidP="00A37A17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A37A1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A37A17" w:rsidRDefault="00A37A17" w:rsidP="00A37A1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0AD5" w:rsidRPr="00E75455" w:rsidTr="00670AD5">
        <w:trPr>
          <w:trHeight w:val="567"/>
        </w:trPr>
        <w:tc>
          <w:tcPr>
            <w:tcW w:w="74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75455" w:rsidRDefault="00670AD5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75455" w:rsidRDefault="00670AD5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0AD5" w:rsidRPr="0039299B" w:rsidRDefault="00670AD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39299B" w:rsidRDefault="00670AD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70AD5" w:rsidRPr="0039299B" w:rsidRDefault="00670AD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3441" w:type="pct"/>
            <w:gridSpan w:val="13"/>
            <w:shd w:val="clear" w:color="auto" w:fill="D9D9D9" w:themeFill="background1" w:themeFillShade="D9"/>
          </w:tcPr>
          <w:p w:rsidR="00670AD5" w:rsidRDefault="00670AD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670AD5" w:rsidRDefault="00670AD5" w:rsidP="00670AD5">
      <w:pPr>
        <w:rPr>
          <w:rtl/>
        </w:rPr>
      </w:pPr>
    </w:p>
    <w:p w:rsidR="00670AD5" w:rsidRDefault="00670AD5" w:rsidP="00670AD5">
      <w:pPr>
        <w:rPr>
          <w:rFonts w:hint="cs"/>
          <w:rtl/>
        </w:rPr>
      </w:pPr>
    </w:p>
    <w:p w:rsidR="00A37A17" w:rsidRDefault="00A37A17" w:rsidP="00670AD5">
      <w:pPr>
        <w:rPr>
          <w:rFonts w:hint="cs"/>
          <w:rtl/>
        </w:rPr>
      </w:pPr>
    </w:p>
    <w:p w:rsidR="00A37A17" w:rsidRPr="00670AD5" w:rsidRDefault="00A37A17" w:rsidP="00670AD5">
      <w:pPr>
        <w:rPr>
          <w:rtl/>
        </w:rPr>
      </w:pPr>
    </w:p>
    <w:p w:rsidR="00670AD5" w:rsidRPr="00E75455" w:rsidRDefault="00670AD5" w:rsidP="00670AD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670AD5" w:rsidRPr="00E75455" w:rsidRDefault="00670AD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670AD5" w:rsidRPr="00E75455" w:rsidRDefault="00670AD5" w:rsidP="004A3663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4A366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رفاه اجتماعی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568"/>
        <w:gridCol w:w="564"/>
        <w:gridCol w:w="853"/>
        <w:gridCol w:w="569"/>
        <w:gridCol w:w="1134"/>
        <w:gridCol w:w="565"/>
        <w:gridCol w:w="850"/>
        <w:gridCol w:w="569"/>
        <w:gridCol w:w="1276"/>
        <w:gridCol w:w="587"/>
        <w:gridCol w:w="569"/>
        <w:gridCol w:w="967"/>
        <w:gridCol w:w="711"/>
        <w:gridCol w:w="708"/>
        <w:gridCol w:w="1134"/>
        <w:gridCol w:w="708"/>
        <w:gridCol w:w="569"/>
      </w:tblGrid>
      <w:tr w:rsidR="003E0006" w:rsidRPr="00E75455" w:rsidTr="003E0006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27" w:type="pct"/>
            <w:gridSpan w:val="4"/>
            <w:shd w:val="clear" w:color="auto" w:fill="D9D9D9" w:themeFill="background1" w:themeFillShade="D9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3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75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E0006" w:rsidRPr="00E75455" w:rsidTr="003E0006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کارورزی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E0006" w:rsidRPr="00E75455" w:rsidTr="003E0006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برنامه ریزی و ارزشیابی برنامه های رفاهی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145559807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کریمی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230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229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Pr="003F22C2" w:rsidRDefault="003E0006" w:rsidP="003E000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سیاستهای اجتماعی و برنامه های توسعه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خدایاری دکتر دشمنگیر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Default="003E0006" w:rsidP="003F22C2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0" w:type="pct"/>
            <w:vAlign w:val="center"/>
          </w:tcPr>
          <w:p w:rsidR="003E0006" w:rsidRDefault="003E0006" w:rsidP="003F22C2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12-8</w:t>
            </w:r>
          </w:p>
        </w:tc>
        <w:tc>
          <w:tcPr>
            <w:tcW w:w="229" w:type="pct"/>
            <w:vAlign w:val="center"/>
          </w:tcPr>
          <w:p w:rsidR="003E0006" w:rsidRDefault="003E0006" w:rsidP="003F22C2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Default="003E0006" w:rsidP="003E0006">
            <w:pPr>
              <w:jc w:val="center"/>
            </w:pPr>
            <w:r w:rsidRPr="0046318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آسیب های اجتماعی و روش های پیشگیری از آن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کریمی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0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29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08/11/1403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Default="003E0006" w:rsidP="003E0006">
            <w:pPr>
              <w:jc w:val="center"/>
            </w:pPr>
            <w:r w:rsidRPr="0046318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سنجش رفاه و سلامت اجتماعی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E000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عباس زاده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230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229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Default="003E0006" w:rsidP="003E0006">
            <w:pPr>
              <w:jc w:val="center"/>
            </w:pPr>
            <w:r w:rsidRPr="0046318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اقتصاد رفاه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E000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ایمانی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230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29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Default="003E0006" w:rsidP="003E0006">
            <w:pPr>
              <w:jc w:val="center"/>
            </w:pPr>
            <w:r w:rsidRPr="0046318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E0006" w:rsidRPr="00E75455" w:rsidTr="003E0006">
        <w:trPr>
          <w:trHeight w:val="567"/>
        </w:trPr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41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سمینار رفاه اجتماعی در ایران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83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6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E000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83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3E0006" w:rsidRPr="00670AD5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30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3E0006" w:rsidRPr="003F22C2" w:rsidRDefault="006D3C6E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006" w:rsidRDefault="003E0006" w:rsidP="003E0006">
            <w:pPr>
              <w:jc w:val="center"/>
            </w:pPr>
            <w:r w:rsidRPr="0046318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0006" w:rsidRPr="003F22C2" w:rsidRDefault="003E0006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35100" w:rsidRPr="00E75455" w:rsidTr="00235100">
        <w:trPr>
          <w:trHeight w:val="567"/>
        </w:trPr>
        <w:tc>
          <w:tcPr>
            <w:tcW w:w="184" w:type="pct"/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41" w:type="pct"/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اقتصاد خرد و کلان</w:t>
            </w:r>
          </w:p>
        </w:tc>
        <w:tc>
          <w:tcPr>
            <w:tcW w:w="184" w:type="pct"/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70AD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35100" w:rsidRPr="003F22C2" w:rsidRDefault="00235100" w:rsidP="003E0006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F22C2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14555980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35100" w:rsidRPr="00670AD5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نصرت نژاد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8" w:type="pct"/>
            <w:gridSpan w:val="5"/>
            <w:tcBorders>
              <w:right w:val="single" w:sz="4" w:space="0" w:color="auto"/>
            </w:tcBorders>
            <w:vAlign w:val="center"/>
          </w:tcPr>
          <w:p w:rsidR="00235100" w:rsidRDefault="00235100" w:rsidP="003E0006">
            <w:pPr>
              <w:jc w:val="center"/>
            </w:pPr>
            <w:r>
              <w:rPr>
                <w:rFonts w:hint="cs"/>
                <w:rtl/>
              </w:rPr>
              <w:t>توسط دانشجویان حذف گردید.</w:t>
            </w:r>
            <w:bookmarkStart w:id="0" w:name="_GoBack"/>
            <w:bookmarkEnd w:id="0"/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35100" w:rsidRPr="003F22C2" w:rsidRDefault="00235100" w:rsidP="003F22C2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E0006" w:rsidRPr="00E75455" w:rsidTr="00235100">
        <w:trPr>
          <w:trHeight w:val="567"/>
        </w:trPr>
        <w:tc>
          <w:tcPr>
            <w:tcW w:w="82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75455" w:rsidRDefault="00670AD5" w:rsidP="00E6094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75455" w:rsidRDefault="00670AD5" w:rsidP="00E6094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0AD5" w:rsidRPr="0039299B" w:rsidRDefault="00670AD5" w:rsidP="00E6094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39299B" w:rsidRDefault="00670AD5" w:rsidP="00E6094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:rsidR="00670AD5" w:rsidRPr="0039299B" w:rsidRDefault="00670AD5" w:rsidP="00E6094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15</w:t>
            </w:r>
          </w:p>
        </w:tc>
        <w:tc>
          <w:tcPr>
            <w:tcW w:w="3349" w:type="pct"/>
            <w:gridSpan w:val="13"/>
            <w:shd w:val="clear" w:color="auto" w:fill="D9D9D9" w:themeFill="background1" w:themeFillShade="D9"/>
          </w:tcPr>
          <w:p w:rsidR="00670AD5" w:rsidRDefault="00670AD5" w:rsidP="00E6094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B3" w:rsidRDefault="00EE2AB3" w:rsidP="005E6F28">
      <w:pPr>
        <w:spacing w:after="0" w:line="240" w:lineRule="auto"/>
      </w:pPr>
      <w:r>
        <w:separator/>
      </w:r>
    </w:p>
  </w:endnote>
  <w:endnote w:type="continuationSeparator" w:id="0">
    <w:p w:rsidR="00EE2AB3" w:rsidRDefault="00EE2AB3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B3" w:rsidRDefault="00EE2AB3" w:rsidP="005E6F28">
      <w:pPr>
        <w:spacing w:after="0" w:line="240" w:lineRule="auto"/>
      </w:pPr>
      <w:r>
        <w:separator/>
      </w:r>
    </w:p>
  </w:footnote>
  <w:footnote w:type="continuationSeparator" w:id="0">
    <w:p w:rsidR="00EE2AB3" w:rsidRDefault="00EE2AB3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AD50BD8" wp14:editId="2A3411B2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AD5">
      <w:rPr>
        <w:rtl/>
      </w:rPr>
      <w:tab/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5100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006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2C2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4A13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663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0C7B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C6E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77F71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B796F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37A17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5C48"/>
    <w:rsid w:val="00CE6D67"/>
    <w:rsid w:val="00CF05AB"/>
    <w:rsid w:val="00CF08D6"/>
    <w:rsid w:val="00CF26AB"/>
    <w:rsid w:val="00CF39FC"/>
    <w:rsid w:val="00CF4008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2AB3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4215-1C87-443F-80B5-1C55BCD2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85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6</cp:revision>
  <cp:lastPrinted>2024-08-20T05:25:00Z</cp:lastPrinted>
  <dcterms:created xsi:type="dcterms:W3CDTF">2024-08-20T05:29:00Z</dcterms:created>
  <dcterms:modified xsi:type="dcterms:W3CDTF">2024-10-27T06:22:00Z</dcterms:modified>
</cp:coreProperties>
</file>